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沙河市嘉润新材料科技有限公司日产1000吨超薄太阳能光伏玻璃生产线项目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信息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5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4"/>
        <w:gridCol w:w="1034"/>
        <w:gridCol w:w="2200"/>
        <w:gridCol w:w="1822"/>
        <w:gridCol w:w="1589"/>
        <w:gridCol w:w="323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2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2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沙河市嘉润新材料科技有限公司</w:t>
            </w:r>
          </w:p>
        </w:tc>
        <w:tc>
          <w:tcPr>
            <w:tcW w:w="40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91130582MA7JIU581Q</w:t>
            </w:r>
          </w:p>
        </w:tc>
        <w:tc>
          <w:tcPr>
            <w:tcW w:w="482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日产1000吨超薄光伏压延玻璃生产线项目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56" w:hRule="atLeast"/>
        </w:trPr>
        <w:tc>
          <w:tcPr>
            <w:tcW w:w="41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生产线规格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（日熔量，吨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日）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05" w:hRule="atLeast"/>
        </w:trPr>
        <w:tc>
          <w:tcPr>
            <w:tcW w:w="41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河北省邢台市沙河市经济开发区纬三路中段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1窑4线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15" w:hRule="atLeast"/>
        </w:trPr>
        <w:tc>
          <w:tcPr>
            <w:tcW w:w="41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环保水平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90" w:hRule="atLeast"/>
        </w:trPr>
        <w:tc>
          <w:tcPr>
            <w:tcW w:w="41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注册资金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与河北工科玻璃有限公司为同一出资人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，技术和人才资源共享。河北工科玻璃有限公司作为专门从事光伏压延玻璃销售和深加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工产品企业，具备较强的技术开发创新能力和完备的销售渠道，与国内高校、科研机构建立了良好的合作关系。2021年销售收入10亿，利润超过9千万元。</w:t>
            </w:r>
          </w:p>
        </w:tc>
        <w:tc>
          <w:tcPr>
            <w:tcW w:w="32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☑国内先进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国内一般</w:t>
            </w:r>
          </w:p>
        </w:tc>
        <w:tc>
          <w:tcPr>
            <w:tcW w:w="34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  <w:tc>
          <w:tcPr>
            <w:tcW w:w="32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sectPr>
          <w:pgSz w:w="16838" w:h="11906" w:orient="landscape"/>
          <w:pgMar w:top="1531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3884"/>
    <w:rsid w:val="23B63884"/>
    <w:rsid w:val="46F3679A"/>
    <w:rsid w:val="68852AB5"/>
    <w:rsid w:val="6C0F3F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0"/>
      </w:tabs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tabs>
        <w:tab w:val="left" w:pos="0"/>
      </w:tabs>
      <w:spacing w:line="480" w:lineRule="exact"/>
      <w:ind w:firstLine="48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2022-06-08T12:06:00Z</dcterms:created>
  <dc:creator>Administrator</dc:creator>
  <cp:lastModifiedBy>Administrator</cp:lastModifiedBy>
  <dcterms:modified xsi:type="dcterms:W3CDTF">2022-06-08T12:15:47Z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