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听证会报名表</w:t>
      </w:r>
    </w:p>
    <w:bookmarkEnd w:id="0"/>
    <w:tbl>
      <w:tblPr>
        <w:tblStyle w:val="5"/>
        <w:tblW w:w="85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365"/>
        <w:gridCol w:w="1087"/>
        <w:gridCol w:w="65"/>
        <w:gridCol w:w="1429"/>
        <w:gridCol w:w="922"/>
        <w:gridCol w:w="508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文化程度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年龄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680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28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680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申请名额类型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（在相应类别划√）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利害关系人代表</w:t>
            </w:r>
          </w:p>
        </w:tc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社会公众代表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旁听人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  <w:jc w:val="center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对听证事项的基本观点、意见建议和理由</w:t>
            </w:r>
          </w:p>
        </w:tc>
        <w:tc>
          <w:tcPr>
            <w:tcW w:w="6806" w:type="dxa"/>
            <w:gridSpan w:val="7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17" w:right="1247" w:bottom="141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63884"/>
    <w:rsid w:val="23B63884"/>
    <w:rsid w:val="46F3679A"/>
    <w:rsid w:val="68852AB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tabs>
        <w:tab w:val="left" w:pos="0"/>
      </w:tabs>
      <w:spacing w:after="120"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widowControl w:val="0"/>
      <w:tabs>
        <w:tab w:val="left" w:pos="0"/>
      </w:tabs>
      <w:spacing w:line="480" w:lineRule="exact"/>
      <w:ind w:firstLine="480" w:firstLineChars="20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customStyle="1" w:styleId="6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font2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9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8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20622LYT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2022-06-08T12:06:00Z</dcterms:created>
  <dc:creator>Administrator</dc:creator>
  <cp:lastModifiedBy>Administrator</cp:lastModifiedBy>
  <dcterms:modified xsi:type="dcterms:W3CDTF">2022-06-08T12:10:35Z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