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唐山广协科技有限公司超白超薄太阳能压延</w:t>
      </w:r>
    </w:p>
    <w:p>
      <w:pPr>
        <w:spacing w:line="560" w:lineRule="exact"/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玻璃生产线项目听证会参会人员名单</w:t>
      </w:r>
    </w:p>
    <w:tbl>
      <w:tblPr>
        <w:tblStyle w:val="6"/>
        <w:tblpPr w:leftFromText="180" w:rightFromText="180" w:vertAnchor="text" w:horzAnchor="page" w:tblpXSpec="center" w:tblpY="308"/>
        <w:tblOverlap w:val="never"/>
        <w:tblW w:w="9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15"/>
        <w:gridCol w:w="4368"/>
        <w:gridCol w:w="1667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听证身份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秦</w:t>
            </w: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杰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中国建筑材料工业规划研究院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院长助理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田学勤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中国建筑材料工业规划研究院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主任助理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刘长富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唐山金信实业集团有限公司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总经理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听证陈述人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河北省工业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信息化厅指定（1名）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听证监督人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河北省工业和信息化厅、河北省发展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改革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委员会及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项目所在地工业和信息化、发展改革等部门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相关负责同志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行政管理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机关代表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晏依达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河北三汇律师事务所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律师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法律工作者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按照政策要求，专家不对外公布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韩秀根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无锡良胜特种玻璃有限公司唐山分公司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厂长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利害关系人（5名）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梁红星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唐山锡玻新能源材料有限公司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生产厂长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郭慧生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常州华美光电新材料有限公司唐山分公司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公司负责人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邓</w:t>
            </w: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燚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南通东力新能源科技有限公司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生产厂长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12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樊越兵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常州鸿协安全玻璃有限公司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厂长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cs="Times New Roman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听证身份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李俊福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迁西县新集镇南刘庄村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村民</w:t>
            </w:r>
          </w:p>
        </w:tc>
        <w:tc>
          <w:tcPr>
            <w:tcW w:w="176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社会公众代表（5名）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14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王金波</w:t>
            </w:r>
          </w:p>
        </w:tc>
        <w:tc>
          <w:tcPr>
            <w:tcW w:w="43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迁西县为民加油站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经理</w:t>
            </w:r>
          </w:p>
        </w:tc>
        <w:tc>
          <w:tcPr>
            <w:tcW w:w="17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15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李建新</w:t>
            </w:r>
          </w:p>
        </w:tc>
        <w:tc>
          <w:tcPr>
            <w:tcW w:w="43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北京施耐通电气技术有限公司河北分公司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工程师</w:t>
            </w:r>
          </w:p>
        </w:tc>
        <w:tc>
          <w:tcPr>
            <w:tcW w:w="17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16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韩小刚</w:t>
            </w:r>
          </w:p>
        </w:tc>
        <w:tc>
          <w:tcPr>
            <w:tcW w:w="43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迁西大方科技有限公司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主任</w:t>
            </w:r>
          </w:p>
        </w:tc>
        <w:tc>
          <w:tcPr>
            <w:tcW w:w="17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17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李海沅</w:t>
            </w:r>
          </w:p>
        </w:tc>
        <w:tc>
          <w:tcPr>
            <w:tcW w:w="43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迁西县唐薪天然气输配有限公司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环保经理</w:t>
            </w:r>
          </w:p>
        </w:tc>
        <w:tc>
          <w:tcPr>
            <w:tcW w:w="17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孙成书</w:t>
            </w:r>
          </w:p>
        </w:tc>
        <w:tc>
          <w:tcPr>
            <w:tcW w:w="43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河北博驰自动化机械有限公司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经理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旁听人（5名）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韩小慧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迁西县新永顺铸件厂</w:t>
            </w:r>
          </w:p>
        </w:tc>
        <w:tc>
          <w:tcPr>
            <w:tcW w:w="166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工程师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20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秦</w:t>
            </w: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超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迁西奥帝爱机械铸造有限公司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品质部经理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21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刘玉飞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迁西县红远水泥制品有限公司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环保工程师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22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陈</w:t>
            </w: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进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绿洁泰能热电联产迁西有限公司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处长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rPr>
          <w:b/>
          <w:bCs/>
          <w:sz w:val="28"/>
          <w:szCs w:val="28"/>
          <w:u w:val="single"/>
        </w:rPr>
      </w:pPr>
    </w:p>
    <w:p>
      <w:pPr>
        <w:rPr>
          <w:b/>
          <w:bCs/>
          <w:sz w:val="28"/>
          <w:szCs w:val="28"/>
          <w:u w:val="single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417" w:bottom="1531" w:left="1417" w:header="851" w:footer="992" w:gutter="0"/>
      <w:pgNumType w:fmt="numberInDash"/>
      <w:cols w:space="720" w:num="1"/>
      <w:docGrid w:type="linesAndChars" w:linePitch="636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B3765"/>
    <w:rsid w:val="52EB3765"/>
    <w:rsid w:val="6D535020"/>
    <w:rsid w:val="725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20622LYT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2022-06-01T13:59:00Z</dcterms:created>
  <dc:creator>Administrator</dc:creator>
  <cp:lastModifiedBy>Administrator</cp:lastModifiedBy>
  <dcterms:modified xsi:type="dcterms:W3CDTF">2022-06-01T14:00:52Z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