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唐山飞远科技有限公司超白超薄太阳能压延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玻璃生产线项目听证会参会人员名单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9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5"/>
        <w:gridCol w:w="4368"/>
        <w:gridCol w:w="166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杰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田学勤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主任助理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刘长富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唐山金信实业集团有限公司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河北省工业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信息化厅指定（1名）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河北省工业和信息化厅、河北省发展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改革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委员会及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项目所在地工业和信息化、发展改革等部门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相关负责同志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晏依达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河北三汇律师事务所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律师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按照政策要求，专家不对外公布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韩秀根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无锡良胜特种玻璃有限公司唐山分公司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厂长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利害关系人（5名）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梁红星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唐山锡玻新能源材料有限公司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生产厂长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郭慧生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常州华美光电新材料有限公司唐山分公司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公司负责人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邓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燚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南通东力新能源科技有限公司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生产厂长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樊越兵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常州鸿协安全玻璃有限公司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厂长</w:t>
            </w:r>
          </w:p>
        </w:tc>
        <w:tc>
          <w:tcPr>
            <w:tcW w:w="1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李俊福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迁西县新集镇南刘庄村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村民</w:t>
            </w:r>
          </w:p>
        </w:tc>
        <w:tc>
          <w:tcPr>
            <w:tcW w:w="17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社会公众代表（5名）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王金波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迁西县为民加油站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李建新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北京施耐通电气技术有限公司河北分公司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韩小刚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迁西大方科技有限公司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</w:t>
            </w:r>
          </w:p>
        </w:tc>
        <w:tc>
          <w:tcPr>
            <w:tcW w:w="17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李海沅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迁西县唐薪天然气输配有限公司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环保经理</w:t>
            </w:r>
          </w:p>
        </w:tc>
        <w:tc>
          <w:tcPr>
            <w:tcW w:w="17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孙成书</w:t>
            </w:r>
          </w:p>
        </w:tc>
        <w:tc>
          <w:tcPr>
            <w:tcW w:w="43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河北博驰自动化机械有限公司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旁听人（5名）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韩小慧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迁西县新永顺铸件厂</w:t>
            </w:r>
          </w:p>
        </w:tc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工程师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超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迁西奥帝爱机械铸造有限公司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品质部经理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刘玉飞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迁西县红远水泥制品有限公司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环保工程师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0" w:type="dxa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陈</w:t>
            </w:r>
            <w:r>
              <w:rPr>
                <w:rFonts w:hint="eastAsia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进</w:t>
            </w:r>
          </w:p>
        </w:tc>
        <w:tc>
          <w:tcPr>
            <w:tcW w:w="4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绿洁泰能热电联产迁西有限公司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处长</w:t>
            </w:r>
          </w:p>
        </w:tc>
        <w:tc>
          <w:tcPr>
            <w:tcW w:w="17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B3765"/>
    <w:rsid w:val="52EB37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2022-06-01T13:59:00Z</dcterms:created>
  <dc:creator>Administrator</dc:creator>
  <cp:lastModifiedBy>Administrator</cp:lastModifiedBy>
  <dcterms:modified xsi:type="dcterms:W3CDTF">2022-06-01T14:00:23Z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