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jc w:val="both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Cs/>
          <w:spacing w:val="20"/>
        </w:rPr>
      </w:pPr>
      <w:r>
        <w:rPr>
          <w:rFonts w:hint="eastAsia"/>
          <w:bCs/>
          <w:spacing w:val="20"/>
        </w:rPr>
        <w:t>北京市技工院校202</w:t>
      </w:r>
      <w:r>
        <w:rPr>
          <w:bCs/>
          <w:spacing w:val="20"/>
        </w:rPr>
        <w:t>2</w:t>
      </w:r>
      <w:r>
        <w:rPr>
          <w:rFonts w:hint="eastAsia"/>
          <w:bCs/>
          <w:spacing w:val="20"/>
        </w:rPr>
        <w:t>年度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Cs/>
          <w:spacing w:val="20"/>
        </w:rPr>
      </w:pPr>
      <w:r>
        <w:rPr>
          <w:rFonts w:hint="eastAsia"/>
          <w:bCs/>
          <w:spacing w:val="20"/>
        </w:rPr>
        <w:t>市级“三好学生”名单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Cs/>
          <w:spacing w:val="20"/>
          <w:sz w:val="36"/>
          <w:szCs w:val="24"/>
        </w:rPr>
      </w:pPr>
      <w:r>
        <w:rPr>
          <w:rFonts w:hint="eastAsia"/>
          <w:bCs/>
          <w:spacing w:val="20"/>
          <w:sz w:val="36"/>
          <w:szCs w:val="24"/>
        </w:rPr>
        <w:t>（</w:t>
      </w:r>
      <w:r>
        <w:rPr>
          <w:bCs/>
          <w:spacing w:val="20"/>
          <w:sz w:val="36"/>
          <w:szCs w:val="24"/>
        </w:rPr>
        <w:t>34</w:t>
      </w:r>
      <w:r>
        <w:rPr>
          <w:rFonts w:hint="eastAsia"/>
          <w:bCs/>
          <w:spacing w:val="20"/>
          <w:sz w:val="36"/>
          <w:szCs w:val="24"/>
        </w:rPr>
        <w:t>人）</w:t>
      </w:r>
    </w:p>
    <w:p/>
    <w:p>
      <w:pPr>
        <w:keepNext w:val="0"/>
        <w:keepLines w:val="0"/>
        <w:pageBreakBefore w:val="0"/>
        <w:widowControl w:val="0"/>
        <w:tabs>
          <w:tab w:val="left" w:pos="426"/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北京市工贸技师学院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于圆圆  周乐妍  关梦柔  邢鹤骞  肖 宁   李楚仪 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刘天航  刘景欣  孟繁湫  胡  聪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北京市工业技师学院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焦玉龙  陈品安  叶雨欣  王子楠  万家源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北京市经贸高级技术学校    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赵一菲  宋靖言  刘 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pacing w:val="-2"/>
          <w:sz w:val="32"/>
          <w:szCs w:val="32"/>
        </w:rPr>
      </w:pPr>
      <w:r>
        <w:rPr>
          <w:rFonts w:hint="eastAsia" w:ascii="仿宋_GB2312" w:hAnsi="仿宋" w:eastAsia="仿宋_GB2312"/>
          <w:b/>
          <w:spacing w:val="-2"/>
          <w:sz w:val="32"/>
          <w:szCs w:val="32"/>
        </w:rPr>
        <w:t>北京轻工技师学院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陈  帅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北京电子信息技师学院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王乐雨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首钢技师学院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李苗苗  樊 琪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北京市新媒体技师学院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李潇潇  张艳珍  孙志阳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北京汽车技师学院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张洪源  崔宇桐  田鹏昊        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北京市工艺美术高级技工学校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苗玉美  李 娜     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北京科技高级技术学校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郭天然       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北京市顺义区人力资源和社会保障局高级技工学校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申秋琳       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北京市实验技工学校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李嘉仪        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北京地铁技术学校</w:t>
      </w:r>
    </w:p>
    <w:p>
      <w:pPr>
        <w:tabs>
          <w:tab w:val="left" w:pos="4962"/>
        </w:tabs>
        <w:spacing w:line="500" w:lineRule="exact"/>
        <w:rPr>
          <w:rFonts w:ascii="仿宋_GB2312" w:hAnsi="仿宋" w:eastAsia="仿宋_GB2312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 xml:space="preserve">张思佳         </w:t>
      </w:r>
    </w:p>
    <w:p>
      <w:pPr>
        <w:ind w:firstLine="0" w:firstLineChars="0"/>
        <w:rPr>
          <w:rFonts w:hint="eastAsia" w:ascii="黑体" w:hAnsi="黑体" w:eastAsia="黑体" w:cs="黑体"/>
          <w:color w:val="000000"/>
          <w:kern w:val="28"/>
          <w:szCs w:val="32"/>
          <w:lang w:eastAsia="zh-CN"/>
        </w:rPr>
      </w:pPr>
    </w:p>
    <w:p>
      <w:pPr>
        <w:tabs>
          <w:tab w:val="left" w:pos="1920"/>
          <w:tab w:val="left" w:pos="4108"/>
        </w:tabs>
        <w:ind w:firstLine="0" w:firstLineChars="0"/>
        <w:jc w:val="left"/>
        <w:rPr>
          <w:rFonts w:hAnsi="仿宋" w:cs="Times New Roman"/>
          <w:color w:val="000000"/>
          <w:kern w:val="28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Fan Heiti Std B">
    <w:altName w:val="Microsoft JhengHei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等线">
    <w:altName w:val="Arnprio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nprior">
    <w:panose1 w:val="02000400000000000000"/>
    <w:charset w:val="00"/>
    <w:family w:val="auto"/>
    <w:pitch w:val="default"/>
    <w:sig w:usb0="800000A7" w:usb1="0000004A" w:usb2="00000000" w:usb3="00000000" w:csb0="2000001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 Light">
    <w:altName w:val="Arnprio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153223"/>
    </w:sdtPr>
    <w:sdtContent>
      <w:p>
        <w:pPr>
          <w:pStyle w:val="8"/>
          <w:ind w:firstLine="36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7956767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8"/>
          <w:ind w:firstLineChars="111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  <w:ind w:firstLine="360"/>
    </w:pPr>
  </w:p>
  <w:p>
    <w:pPr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D13"/>
    <w:multiLevelType w:val="multilevel"/>
    <w:tmpl w:val="673A5D1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 w:ascii="楷体_GB2312" w:eastAsia="楷体_GB2312"/>
        <w:b w:val="0"/>
        <w:i w:val="0"/>
        <w:sz w:val="32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 w:ascii="仿宋_GB2312" w:eastAsia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E"/>
    <w:rsid w:val="00011019"/>
    <w:rsid w:val="0005462E"/>
    <w:rsid w:val="00060C1E"/>
    <w:rsid w:val="000841E3"/>
    <w:rsid w:val="0009346C"/>
    <w:rsid w:val="00123B23"/>
    <w:rsid w:val="001913A1"/>
    <w:rsid w:val="00196A8A"/>
    <w:rsid w:val="001F45F6"/>
    <w:rsid w:val="00210D1C"/>
    <w:rsid w:val="002306F7"/>
    <w:rsid w:val="00235D43"/>
    <w:rsid w:val="0029099A"/>
    <w:rsid w:val="0029795F"/>
    <w:rsid w:val="002D5BB2"/>
    <w:rsid w:val="002F05CB"/>
    <w:rsid w:val="0031260B"/>
    <w:rsid w:val="003323F0"/>
    <w:rsid w:val="00350515"/>
    <w:rsid w:val="00371C20"/>
    <w:rsid w:val="003B319C"/>
    <w:rsid w:val="003C0BFF"/>
    <w:rsid w:val="003C1017"/>
    <w:rsid w:val="00401ACB"/>
    <w:rsid w:val="00407FC3"/>
    <w:rsid w:val="004274D3"/>
    <w:rsid w:val="00430FBE"/>
    <w:rsid w:val="00436771"/>
    <w:rsid w:val="00487969"/>
    <w:rsid w:val="004C5756"/>
    <w:rsid w:val="004E6528"/>
    <w:rsid w:val="004F1B62"/>
    <w:rsid w:val="004F546F"/>
    <w:rsid w:val="005E2C27"/>
    <w:rsid w:val="00601BEA"/>
    <w:rsid w:val="00692498"/>
    <w:rsid w:val="006E2657"/>
    <w:rsid w:val="0071436F"/>
    <w:rsid w:val="00783326"/>
    <w:rsid w:val="007838C1"/>
    <w:rsid w:val="007B54DF"/>
    <w:rsid w:val="007E050A"/>
    <w:rsid w:val="007F677F"/>
    <w:rsid w:val="00864509"/>
    <w:rsid w:val="00882566"/>
    <w:rsid w:val="0088696F"/>
    <w:rsid w:val="008B4906"/>
    <w:rsid w:val="008E59AE"/>
    <w:rsid w:val="0093041F"/>
    <w:rsid w:val="00932B75"/>
    <w:rsid w:val="0094450E"/>
    <w:rsid w:val="00957484"/>
    <w:rsid w:val="00976D02"/>
    <w:rsid w:val="00990844"/>
    <w:rsid w:val="009A57F8"/>
    <w:rsid w:val="00A06721"/>
    <w:rsid w:val="00A25A90"/>
    <w:rsid w:val="00A821BC"/>
    <w:rsid w:val="00B02AE0"/>
    <w:rsid w:val="00B40861"/>
    <w:rsid w:val="00B53199"/>
    <w:rsid w:val="00BC0D58"/>
    <w:rsid w:val="00C27044"/>
    <w:rsid w:val="00C31070"/>
    <w:rsid w:val="00C80A68"/>
    <w:rsid w:val="00CE3F6D"/>
    <w:rsid w:val="00D7382B"/>
    <w:rsid w:val="00D86119"/>
    <w:rsid w:val="00DA1875"/>
    <w:rsid w:val="00DD5ADB"/>
    <w:rsid w:val="00DE60D0"/>
    <w:rsid w:val="00DF178F"/>
    <w:rsid w:val="00DF3FF1"/>
    <w:rsid w:val="00EC2AA6"/>
    <w:rsid w:val="00F239FE"/>
    <w:rsid w:val="00F531F3"/>
    <w:rsid w:val="00F57D27"/>
    <w:rsid w:val="00F7240B"/>
    <w:rsid w:val="00F90E69"/>
    <w:rsid w:val="00FA7FFB"/>
    <w:rsid w:val="00FC6776"/>
    <w:rsid w:val="00FF03C9"/>
    <w:rsid w:val="02736D52"/>
    <w:rsid w:val="2BF224DB"/>
    <w:rsid w:val="3B3E94A1"/>
    <w:rsid w:val="FAB55071"/>
    <w:rsid w:val="FBE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ind w:firstLine="200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ind w:firstLine="200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ind w:firstLine="200"/>
      <w:outlineLvl w:val="2"/>
    </w:pPr>
    <w:rPr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Cs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19"/>
    <w:qFormat/>
    <w:uiPriority w:val="11"/>
    <w:pPr>
      <w:spacing w:line="360" w:lineRule="auto"/>
      <w:ind w:firstLine="0" w:firstLineChars="0"/>
      <w:jc w:val="center"/>
      <w:outlineLvl w:val="1"/>
    </w:pPr>
    <w:rPr>
      <w:rFonts w:eastAsia="楷体_GB2312" w:asciiTheme="minorHAnsi"/>
      <w:bCs/>
      <w:kern w:val="28"/>
      <w:szCs w:val="32"/>
    </w:rPr>
  </w:style>
  <w:style w:type="paragraph" w:styleId="11">
    <w:name w:val="Title"/>
    <w:basedOn w:val="1"/>
    <w:next w:val="1"/>
    <w:link w:val="18"/>
    <w:qFormat/>
    <w:uiPriority w:val="10"/>
    <w:pPr>
      <w:spacing w:line="680" w:lineRule="exact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4">
    <w:name w:val="标题 1 字符"/>
    <w:basedOn w:val="12"/>
    <w:link w:val="2"/>
    <w:qFormat/>
    <w:uiPriority w:val="9"/>
    <w:rPr>
      <w:rFonts w:ascii="黑体" w:eastAsia="黑体"/>
      <w:bCs/>
      <w:kern w:val="44"/>
      <w:szCs w:val="44"/>
    </w:rPr>
  </w:style>
  <w:style w:type="character" w:customStyle="1" w:styleId="15">
    <w:name w:val="标题 2 字符"/>
    <w:basedOn w:val="12"/>
    <w:link w:val="3"/>
    <w:qFormat/>
    <w:uiPriority w:val="9"/>
    <w:rPr>
      <w:rFonts w:ascii="楷体_GB2312" w:eastAsia="楷体_GB2312" w:hAnsiTheme="majorHAnsi" w:cstheme="majorBidi"/>
      <w:bCs/>
      <w:szCs w:val="32"/>
    </w:rPr>
  </w:style>
  <w:style w:type="character" w:customStyle="1" w:styleId="16">
    <w:name w:val="标题 3 字符"/>
    <w:basedOn w:val="12"/>
    <w:link w:val="4"/>
    <w:qFormat/>
    <w:uiPriority w:val="9"/>
    <w:rPr>
      <w:bCs/>
      <w:szCs w:val="32"/>
    </w:rPr>
  </w:style>
  <w:style w:type="character" w:customStyle="1" w:styleId="17">
    <w:name w:val="标题 4 字符"/>
    <w:basedOn w:val="12"/>
    <w:link w:val="5"/>
    <w:qFormat/>
    <w:uiPriority w:val="9"/>
    <w:rPr>
      <w:rFonts w:hAnsiTheme="majorHAnsi" w:cstheme="majorBidi"/>
      <w:bCs/>
      <w:szCs w:val="28"/>
    </w:rPr>
  </w:style>
  <w:style w:type="character" w:customStyle="1" w:styleId="18">
    <w:name w:val="标题 字符"/>
    <w:basedOn w:val="12"/>
    <w:link w:val="11"/>
    <w:qFormat/>
    <w:uiPriority w:val="10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9">
    <w:name w:val="副标题 字符"/>
    <w:basedOn w:val="12"/>
    <w:link w:val="10"/>
    <w:qFormat/>
    <w:uiPriority w:val="11"/>
    <w:rPr>
      <w:rFonts w:eastAsia="楷体_GB2312" w:asciiTheme="minorHAnsi"/>
      <w:bCs/>
      <w:kern w:val="28"/>
      <w:szCs w:val="32"/>
    </w:rPr>
  </w:style>
  <w:style w:type="character" w:customStyle="1" w:styleId="20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标题 5 字符"/>
    <w:basedOn w:val="12"/>
    <w:link w:val="6"/>
    <w:qFormat/>
    <w:uiPriority w:val="9"/>
    <w:rPr>
      <w:b/>
      <w:bCs/>
      <w:sz w:val="28"/>
      <w:szCs w:val="28"/>
    </w:rPr>
  </w:style>
  <w:style w:type="character" w:customStyle="1" w:styleId="23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&#24742;\Documents\&#20854;&#20182;\word%20&#27169;&#26495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20</Pages>
  <Words>1333</Words>
  <Characters>7603</Characters>
  <Lines>63</Lines>
  <Paragraphs>17</Paragraphs>
  <TotalTime>17</TotalTime>
  <ScaleCrop>false</ScaleCrop>
  <LinksUpToDate>false</LinksUpToDate>
  <CharactersWithSpaces>8919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2018-05-14T19:03:00Z</dcterms:created>
  <dc:creator>刘悦</dc:creator>
  <cp:lastModifiedBy>cx</cp:lastModifiedBy>
  <cp:lastPrinted>2022-06-02T17:19:00Z</cp:lastPrinted>
  <dcterms:modified xsi:type="dcterms:W3CDTF">2022-06-21T02:01:41Z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